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BF" w:rsidRDefault="007E3DBF">
      <w:pPr>
        <w:spacing w:line="520" w:lineRule="exact"/>
        <w:rPr>
          <w:rFonts w:ascii="方正黑体_GBK" w:eastAsia="方正黑体_GBK" w:hAnsi="方正黑体_GBK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7E3DBF" w:rsidRDefault="007E3DBF">
      <w:pPr>
        <w:spacing w:line="520" w:lineRule="exact"/>
        <w:rPr>
          <w:rFonts w:ascii="方正黑体_GBK" w:eastAsia="方正黑体_GBK" w:hAnsi="方正黑体_GBK" w:cs="Times New Roman"/>
          <w:sz w:val="32"/>
          <w:szCs w:val="32"/>
        </w:rPr>
      </w:pPr>
    </w:p>
    <w:p w:rsidR="007E3DBF" w:rsidRDefault="007E3DBF">
      <w:pPr>
        <w:spacing w:line="52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  <w:sectPr w:rsidR="007E3DBF">
          <w:footerReference w:type="default" r:id="rId6"/>
          <w:type w:val="continuous"/>
          <w:pgSz w:w="11906" w:h="16838"/>
          <w:pgMar w:top="2098" w:right="1531" w:bottom="1984" w:left="1531" w:header="851" w:footer="1701" w:gutter="0"/>
          <w:pgNumType w:fmt="numberInDash"/>
          <w:cols w:space="0"/>
          <w:docGrid w:type="lines" w:linePitch="319"/>
        </w:sect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体检、考察结果暨拟录用人员名单</w:t>
      </w:r>
    </w:p>
    <w:tbl>
      <w:tblPr>
        <w:tblW w:w="4762" w:type="dxa"/>
        <w:jc w:val="center"/>
        <w:tblLayout w:type="fixed"/>
        <w:tblLook w:val="00A0"/>
      </w:tblPr>
      <w:tblGrid>
        <w:gridCol w:w="567"/>
        <w:gridCol w:w="737"/>
        <w:gridCol w:w="737"/>
        <w:gridCol w:w="567"/>
        <w:gridCol w:w="567"/>
        <w:gridCol w:w="737"/>
        <w:gridCol w:w="850"/>
      </w:tblGrid>
      <w:tr w:rsidR="007E3DBF">
        <w:trPr>
          <w:cantSplit/>
          <w:trHeight w:val="624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BF" w:rsidRDefault="007E3DBF">
            <w:pPr>
              <w:widowControl/>
              <w:spacing w:line="200" w:lineRule="exact"/>
              <w:jc w:val="center"/>
              <w:textAlignment w:val="top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岗位代码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BF" w:rsidRDefault="007E3DBF">
            <w:pPr>
              <w:widowControl/>
              <w:spacing w:line="200" w:lineRule="exact"/>
              <w:jc w:val="center"/>
              <w:textAlignment w:val="top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姓名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BF" w:rsidRDefault="007E3DBF">
            <w:pPr>
              <w:widowControl/>
              <w:spacing w:line="200" w:lineRule="exact"/>
              <w:jc w:val="center"/>
              <w:textAlignment w:val="top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身份证号后四位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BF" w:rsidRDefault="007E3DBF">
            <w:pPr>
              <w:widowControl/>
              <w:spacing w:line="200" w:lineRule="exact"/>
              <w:jc w:val="center"/>
              <w:textAlignment w:val="top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体检结果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BF" w:rsidRDefault="007E3DBF">
            <w:pPr>
              <w:widowControl/>
              <w:spacing w:line="200" w:lineRule="exact"/>
              <w:jc w:val="center"/>
              <w:textAlignment w:val="top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考察结果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BF" w:rsidRDefault="007E3DBF">
            <w:pPr>
              <w:widowControl/>
              <w:spacing w:line="200" w:lineRule="exact"/>
              <w:jc w:val="center"/>
              <w:textAlignment w:val="top"/>
              <w:rPr>
                <w:rFonts w:ascii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是否</w:t>
            </w:r>
          </w:p>
          <w:p w:rsidR="007E3DBF" w:rsidRDefault="007E3DBF">
            <w:pPr>
              <w:widowControl/>
              <w:spacing w:line="200" w:lineRule="exact"/>
              <w:jc w:val="center"/>
              <w:textAlignment w:val="top"/>
              <w:rPr>
                <w:rFonts w:ascii="宋体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录用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DBF" w:rsidRDefault="007E3DBF">
            <w:pPr>
              <w:widowControl/>
              <w:spacing w:line="200" w:lineRule="exact"/>
              <w:jc w:val="center"/>
              <w:textAlignment w:val="top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备注</w:t>
            </w:r>
          </w:p>
        </w:tc>
      </w:tr>
      <w:tr w:rsidR="007E3DBF">
        <w:trPr>
          <w:cantSplit/>
          <w:trHeight w:val="6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王浩伟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5619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拟录用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rPr>
                <w:rFonts w:ascii="宋体" w:cs="Times New Roman"/>
                <w:sz w:val="16"/>
                <w:szCs w:val="16"/>
              </w:rPr>
            </w:pPr>
          </w:p>
        </w:tc>
      </w:tr>
      <w:tr w:rsidR="007E3DBF">
        <w:trPr>
          <w:cantSplit/>
          <w:trHeight w:val="6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沈硕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1218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拟录用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rPr>
                <w:rFonts w:ascii="宋体" w:cs="Times New Roman"/>
                <w:sz w:val="16"/>
                <w:szCs w:val="16"/>
              </w:rPr>
            </w:pPr>
          </w:p>
        </w:tc>
      </w:tr>
      <w:tr w:rsidR="007E3DBF">
        <w:trPr>
          <w:cantSplit/>
          <w:trHeight w:val="6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王焱冉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0819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拟录用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rPr>
                <w:rFonts w:ascii="宋体" w:cs="Times New Roman"/>
                <w:sz w:val="16"/>
                <w:szCs w:val="16"/>
              </w:rPr>
            </w:pPr>
          </w:p>
        </w:tc>
      </w:tr>
      <w:tr w:rsidR="007E3DBF">
        <w:trPr>
          <w:cantSplit/>
          <w:trHeight w:val="6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袁杨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拟录用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rPr>
                <w:rFonts w:ascii="宋体" w:cs="Times New Roman"/>
                <w:sz w:val="16"/>
                <w:szCs w:val="16"/>
              </w:rPr>
            </w:pPr>
          </w:p>
        </w:tc>
      </w:tr>
      <w:tr w:rsidR="007E3DBF">
        <w:trPr>
          <w:cantSplit/>
          <w:trHeight w:val="6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李欣楠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0091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拟录用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rPr>
                <w:rFonts w:ascii="宋体" w:cs="Times New Roman"/>
                <w:sz w:val="16"/>
                <w:szCs w:val="16"/>
              </w:rPr>
            </w:pPr>
          </w:p>
        </w:tc>
      </w:tr>
      <w:tr w:rsidR="007E3DBF">
        <w:trPr>
          <w:cantSplit/>
          <w:trHeight w:val="6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陆之琦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拟录用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rPr>
                <w:rFonts w:ascii="宋体" w:cs="Times New Roman"/>
                <w:sz w:val="16"/>
                <w:szCs w:val="16"/>
              </w:rPr>
            </w:pPr>
          </w:p>
        </w:tc>
      </w:tr>
      <w:tr w:rsidR="007E3DBF">
        <w:trPr>
          <w:cantSplit/>
          <w:trHeight w:val="6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姚翔宇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7232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拟录用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rPr>
                <w:rFonts w:ascii="宋体" w:cs="Times New Roman"/>
                <w:sz w:val="16"/>
                <w:szCs w:val="16"/>
              </w:rPr>
            </w:pPr>
          </w:p>
        </w:tc>
      </w:tr>
      <w:tr w:rsidR="007E3DBF">
        <w:trPr>
          <w:cantSplit/>
          <w:trHeight w:val="6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骆梦杰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1671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拟录用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rPr>
                <w:rFonts w:ascii="宋体" w:cs="Times New Roman"/>
                <w:sz w:val="16"/>
                <w:szCs w:val="16"/>
              </w:rPr>
            </w:pPr>
          </w:p>
        </w:tc>
      </w:tr>
      <w:tr w:rsidR="007E3DBF">
        <w:trPr>
          <w:cantSplit/>
          <w:trHeight w:val="6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陶刚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6536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rPr>
                <w:rFonts w:ascii="宋体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rPr>
                <w:rFonts w:ascii="宋体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资格复审不通过</w:t>
            </w:r>
          </w:p>
        </w:tc>
      </w:tr>
      <w:tr w:rsidR="007E3DBF">
        <w:trPr>
          <w:cantSplit/>
          <w:trHeight w:val="6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马俊杰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1611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拟录用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rPr>
                <w:rFonts w:ascii="宋体" w:cs="Times New Roman"/>
                <w:sz w:val="16"/>
                <w:szCs w:val="16"/>
              </w:rPr>
            </w:pPr>
          </w:p>
        </w:tc>
      </w:tr>
      <w:tr w:rsidR="007E3DBF">
        <w:trPr>
          <w:cantSplit/>
          <w:trHeight w:val="6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蒋登政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5414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拟录用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rPr>
                <w:rFonts w:ascii="宋体" w:cs="Times New Roman"/>
                <w:sz w:val="16"/>
                <w:szCs w:val="16"/>
              </w:rPr>
            </w:pPr>
          </w:p>
        </w:tc>
      </w:tr>
      <w:tr w:rsidR="007E3DBF">
        <w:trPr>
          <w:cantSplit/>
          <w:trHeight w:val="6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周靖淞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拟录用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rPr>
                <w:rFonts w:ascii="宋体" w:cs="Times New Roman"/>
                <w:sz w:val="16"/>
                <w:szCs w:val="16"/>
              </w:rPr>
            </w:pPr>
          </w:p>
        </w:tc>
      </w:tr>
      <w:tr w:rsidR="007E3DBF">
        <w:trPr>
          <w:cantSplit/>
          <w:trHeight w:val="6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陆启凡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拟录用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rPr>
                <w:rFonts w:ascii="宋体" w:cs="Times New Roman"/>
                <w:sz w:val="16"/>
                <w:szCs w:val="16"/>
              </w:rPr>
            </w:pPr>
          </w:p>
        </w:tc>
      </w:tr>
      <w:tr w:rsidR="007E3DBF">
        <w:trPr>
          <w:cantSplit/>
          <w:trHeight w:val="6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郑霁仓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0475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拟录用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递补</w:t>
            </w:r>
          </w:p>
        </w:tc>
      </w:tr>
      <w:tr w:rsidR="007E3DBF">
        <w:trPr>
          <w:cantSplit/>
          <w:trHeight w:val="6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杨明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3834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拟录用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rPr>
                <w:rFonts w:ascii="宋体" w:cs="Times New Roman"/>
                <w:sz w:val="16"/>
                <w:szCs w:val="16"/>
              </w:rPr>
            </w:pPr>
          </w:p>
        </w:tc>
      </w:tr>
      <w:tr w:rsidR="007E3DBF">
        <w:trPr>
          <w:cantSplit/>
          <w:trHeight w:val="6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李浩天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881X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拟录用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rPr>
                <w:rFonts w:ascii="宋体" w:cs="Times New Roman"/>
                <w:sz w:val="16"/>
                <w:szCs w:val="16"/>
              </w:rPr>
            </w:pPr>
          </w:p>
        </w:tc>
      </w:tr>
      <w:tr w:rsidR="007E3DBF">
        <w:trPr>
          <w:cantSplit/>
          <w:trHeight w:val="6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索慎玘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6419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拟录用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rPr>
                <w:rFonts w:ascii="宋体" w:cs="Times New Roman"/>
                <w:sz w:val="16"/>
                <w:szCs w:val="16"/>
              </w:rPr>
            </w:pPr>
          </w:p>
        </w:tc>
      </w:tr>
      <w:tr w:rsidR="007E3DBF">
        <w:trPr>
          <w:cantSplit/>
          <w:trHeight w:val="6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刘玉怀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2913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拟录用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rPr>
                <w:rFonts w:ascii="宋体" w:cs="Times New Roman"/>
                <w:sz w:val="16"/>
                <w:szCs w:val="16"/>
              </w:rPr>
            </w:pPr>
          </w:p>
        </w:tc>
      </w:tr>
      <w:tr w:rsidR="007E3DBF">
        <w:trPr>
          <w:cantSplit/>
          <w:trHeight w:val="6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何子昂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3618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拟录用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rPr>
                <w:rFonts w:ascii="宋体" w:cs="Times New Roman"/>
                <w:sz w:val="16"/>
                <w:szCs w:val="16"/>
              </w:rPr>
            </w:pPr>
          </w:p>
        </w:tc>
      </w:tr>
      <w:tr w:rsidR="007E3DBF">
        <w:trPr>
          <w:cantSplit/>
          <w:trHeight w:val="6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张欣然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0531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拟录用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rPr>
                <w:rFonts w:ascii="宋体" w:cs="Times New Roman"/>
                <w:sz w:val="16"/>
                <w:szCs w:val="16"/>
              </w:rPr>
            </w:pPr>
          </w:p>
        </w:tc>
      </w:tr>
      <w:tr w:rsidR="007E3DBF">
        <w:trPr>
          <w:cantSplit/>
          <w:trHeight w:val="6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鲍湘江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1634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拟录用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rPr>
                <w:rFonts w:ascii="宋体" w:cs="Times New Roman"/>
                <w:sz w:val="16"/>
                <w:szCs w:val="16"/>
              </w:rPr>
            </w:pPr>
          </w:p>
        </w:tc>
      </w:tr>
      <w:tr w:rsidR="007E3DBF">
        <w:trPr>
          <w:cantSplit/>
          <w:trHeight w:val="6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吴成浩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拟录用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rPr>
                <w:rFonts w:ascii="宋体" w:cs="Times New Roman"/>
                <w:sz w:val="16"/>
                <w:szCs w:val="16"/>
              </w:rPr>
            </w:pPr>
          </w:p>
        </w:tc>
      </w:tr>
      <w:tr w:rsidR="007E3DBF">
        <w:trPr>
          <w:cantSplit/>
          <w:trHeight w:val="6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袁潮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1971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拟录用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rPr>
                <w:rFonts w:ascii="宋体" w:cs="Times New Roman"/>
                <w:sz w:val="16"/>
                <w:szCs w:val="16"/>
              </w:rPr>
            </w:pPr>
          </w:p>
        </w:tc>
      </w:tr>
      <w:tr w:rsidR="007E3DBF">
        <w:trPr>
          <w:cantSplit/>
          <w:trHeight w:val="6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汪跃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6219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拟录用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rPr>
                <w:rFonts w:ascii="宋体" w:cs="Times New Roman"/>
                <w:sz w:val="16"/>
                <w:szCs w:val="16"/>
              </w:rPr>
            </w:pPr>
          </w:p>
        </w:tc>
      </w:tr>
      <w:tr w:rsidR="007E3DBF">
        <w:trPr>
          <w:cantSplit/>
          <w:trHeight w:val="6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薛海洋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5674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弃权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rPr>
                <w:rFonts w:ascii="宋体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rPr>
                <w:rFonts w:ascii="宋体" w:cs="Times New Roman"/>
                <w:sz w:val="16"/>
                <w:szCs w:val="16"/>
              </w:rPr>
            </w:pPr>
          </w:p>
        </w:tc>
      </w:tr>
      <w:tr w:rsidR="007E3DBF">
        <w:trPr>
          <w:cantSplit/>
          <w:trHeight w:val="6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窦奥云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2218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拟录用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递补</w:t>
            </w:r>
          </w:p>
        </w:tc>
      </w:tr>
      <w:tr w:rsidR="007E3DBF">
        <w:trPr>
          <w:cantSplit/>
          <w:trHeight w:val="6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黄昱栋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5612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拟录用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rPr>
                <w:rFonts w:ascii="宋体" w:cs="Times New Roman"/>
                <w:sz w:val="16"/>
                <w:szCs w:val="16"/>
              </w:rPr>
            </w:pPr>
          </w:p>
        </w:tc>
      </w:tr>
      <w:tr w:rsidR="007E3DBF">
        <w:trPr>
          <w:cantSplit/>
          <w:trHeight w:val="6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张语彤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0827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拟录用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rPr>
                <w:rFonts w:ascii="宋体" w:cs="Times New Roman"/>
                <w:sz w:val="16"/>
                <w:szCs w:val="16"/>
              </w:rPr>
            </w:pPr>
          </w:p>
        </w:tc>
      </w:tr>
      <w:tr w:rsidR="007E3DBF">
        <w:trPr>
          <w:cantSplit/>
          <w:trHeight w:val="6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张舒畅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2216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拟录用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rPr>
                <w:rFonts w:ascii="宋体" w:cs="Times New Roman"/>
                <w:sz w:val="16"/>
                <w:szCs w:val="16"/>
              </w:rPr>
            </w:pPr>
          </w:p>
        </w:tc>
      </w:tr>
      <w:tr w:rsidR="007E3DBF">
        <w:trPr>
          <w:cantSplit/>
          <w:trHeight w:val="6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张旭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拟录用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rPr>
                <w:rFonts w:ascii="宋体" w:cs="Times New Roman"/>
                <w:sz w:val="16"/>
                <w:szCs w:val="16"/>
              </w:rPr>
            </w:pPr>
          </w:p>
        </w:tc>
      </w:tr>
      <w:tr w:rsidR="007E3DBF">
        <w:trPr>
          <w:cantSplit/>
          <w:trHeight w:val="62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周允兴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0517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合格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textAlignment w:val="center"/>
              <w:rPr>
                <w:rFonts w:ascii="宋体"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拟录用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BF" w:rsidRDefault="007E3DBF">
            <w:pPr>
              <w:widowControl/>
              <w:spacing w:line="200" w:lineRule="exact"/>
              <w:jc w:val="center"/>
              <w:rPr>
                <w:rFonts w:ascii="宋体" w:cs="Times New Roman"/>
                <w:sz w:val="16"/>
                <w:szCs w:val="16"/>
              </w:rPr>
            </w:pPr>
          </w:p>
        </w:tc>
      </w:tr>
    </w:tbl>
    <w:p w:rsidR="007E3DBF" w:rsidRDefault="007E3DBF">
      <w:pPr>
        <w:spacing w:line="100" w:lineRule="exact"/>
        <w:rPr>
          <w:rFonts w:ascii="方正小标宋_GBK" w:eastAsia="方正小标宋_GBK" w:hAnsi="方正小标宋_GBK" w:cs="Times New Roman"/>
          <w:sz w:val="44"/>
          <w:szCs w:val="44"/>
        </w:rPr>
      </w:pPr>
    </w:p>
    <w:sectPr w:rsidR="007E3DBF" w:rsidSect="00286FA8">
      <w:type w:val="continuous"/>
      <w:pgSz w:w="11906" w:h="16838"/>
      <w:pgMar w:top="2098" w:right="1531" w:bottom="1984" w:left="1531" w:header="851" w:footer="992" w:gutter="0"/>
      <w:pgNumType w:fmt="numberInDash"/>
      <w:cols w:num="2" w:space="168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DBF" w:rsidRDefault="007E3DBF" w:rsidP="00286F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E3DBF" w:rsidRDefault="007E3DBF" w:rsidP="00286F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BF" w:rsidRDefault="007E3DBF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7E3DBF" w:rsidRPr="003C2D5C" w:rsidRDefault="007E3DBF">
                <w:pPr>
                  <w:pStyle w:val="Footer"/>
                  <w:rPr>
                    <w:rFonts w:ascii="宋体" w:cs="Times New Roman"/>
                    <w:sz w:val="24"/>
                    <w:szCs w:val="24"/>
                  </w:rPr>
                </w:pPr>
                <w:r w:rsidRPr="003C2D5C">
                  <w:rPr>
                    <w:rFonts w:ascii="宋体" w:hAnsi="宋体" w:cs="宋体"/>
                    <w:sz w:val="24"/>
                    <w:szCs w:val="24"/>
                  </w:rPr>
                  <w:fldChar w:fldCharType="begin"/>
                </w:r>
                <w:r w:rsidRPr="003C2D5C">
                  <w:rPr>
                    <w:rFonts w:ascii="宋体" w:hAnsi="宋体" w:cs="宋体"/>
                    <w:sz w:val="24"/>
                    <w:szCs w:val="24"/>
                  </w:rPr>
                  <w:instrText xml:space="preserve"> PAGE  \* MERGEFORMAT </w:instrText>
                </w:r>
                <w:r w:rsidRPr="003C2D5C">
                  <w:rPr>
                    <w:rFonts w:ascii="宋体" w:hAnsi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4"/>
                    <w:szCs w:val="24"/>
                  </w:rPr>
                  <w:t>- 1 -</w:t>
                </w:r>
                <w:r w:rsidRPr="003C2D5C">
                  <w:rPr>
                    <w:rFonts w:ascii="宋体" w:hAnsi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DBF" w:rsidRDefault="007E3DBF" w:rsidP="00286F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E3DBF" w:rsidRDefault="007E3DBF" w:rsidP="00286F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TE3MzAyODc1NTIzYmQxNzZkYzk1ZTkyYjdiNjJiZDIifQ=="/>
  </w:docVars>
  <w:rsids>
    <w:rsidRoot w:val="31780EBE"/>
    <w:rsid w:val="00027006"/>
    <w:rsid w:val="00211FFA"/>
    <w:rsid w:val="00286FA8"/>
    <w:rsid w:val="003C2D5C"/>
    <w:rsid w:val="004121E4"/>
    <w:rsid w:val="007E3DBF"/>
    <w:rsid w:val="00863E36"/>
    <w:rsid w:val="00C23EEB"/>
    <w:rsid w:val="00CD0E48"/>
    <w:rsid w:val="00D5772B"/>
    <w:rsid w:val="01695C3D"/>
    <w:rsid w:val="026E1A81"/>
    <w:rsid w:val="06040B39"/>
    <w:rsid w:val="06877FBE"/>
    <w:rsid w:val="08C36E30"/>
    <w:rsid w:val="0A2D56D8"/>
    <w:rsid w:val="0A6F68F9"/>
    <w:rsid w:val="0AEA3F76"/>
    <w:rsid w:val="0F6A558D"/>
    <w:rsid w:val="0FF94850"/>
    <w:rsid w:val="102B6AEC"/>
    <w:rsid w:val="15827074"/>
    <w:rsid w:val="1817510E"/>
    <w:rsid w:val="1B62166D"/>
    <w:rsid w:val="1D6D7981"/>
    <w:rsid w:val="1D962A00"/>
    <w:rsid w:val="1DB6103C"/>
    <w:rsid w:val="1FDF5059"/>
    <w:rsid w:val="20992B18"/>
    <w:rsid w:val="20AB423A"/>
    <w:rsid w:val="230B0426"/>
    <w:rsid w:val="259C46CB"/>
    <w:rsid w:val="26855D4C"/>
    <w:rsid w:val="2DC15042"/>
    <w:rsid w:val="31780EBE"/>
    <w:rsid w:val="341E46F4"/>
    <w:rsid w:val="39A5216A"/>
    <w:rsid w:val="3BD2325F"/>
    <w:rsid w:val="3C5E6F98"/>
    <w:rsid w:val="3D806429"/>
    <w:rsid w:val="3E84748F"/>
    <w:rsid w:val="3FB270FD"/>
    <w:rsid w:val="432B70FA"/>
    <w:rsid w:val="45906B59"/>
    <w:rsid w:val="4BD90A84"/>
    <w:rsid w:val="4C3F138F"/>
    <w:rsid w:val="4CCE11CB"/>
    <w:rsid w:val="4E1B724B"/>
    <w:rsid w:val="4FD6245D"/>
    <w:rsid w:val="510802D9"/>
    <w:rsid w:val="51383FC8"/>
    <w:rsid w:val="517E1527"/>
    <w:rsid w:val="52D351F4"/>
    <w:rsid w:val="52DB4F23"/>
    <w:rsid w:val="53FB30C7"/>
    <w:rsid w:val="545C4D6B"/>
    <w:rsid w:val="54F230E4"/>
    <w:rsid w:val="573E6426"/>
    <w:rsid w:val="580D170A"/>
    <w:rsid w:val="59854610"/>
    <w:rsid w:val="5B041D74"/>
    <w:rsid w:val="5C4358FC"/>
    <w:rsid w:val="5C6E405E"/>
    <w:rsid w:val="60760D64"/>
    <w:rsid w:val="63FA63D7"/>
    <w:rsid w:val="67197C6B"/>
    <w:rsid w:val="68206704"/>
    <w:rsid w:val="68DC2839"/>
    <w:rsid w:val="6CF572CB"/>
    <w:rsid w:val="72663720"/>
    <w:rsid w:val="72F73D62"/>
    <w:rsid w:val="747350CD"/>
    <w:rsid w:val="7593691C"/>
    <w:rsid w:val="77612305"/>
    <w:rsid w:val="784B1D3F"/>
    <w:rsid w:val="79032D53"/>
    <w:rsid w:val="7CD1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FA8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6FA8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09E"/>
    <w:rPr>
      <w:rFonts w:ascii="Calibri" w:hAnsi="Calibri" w:cs="Calibri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286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86FA8"/>
    <w:rPr>
      <w:rFonts w:ascii="Calibri" w:hAnsi="Calibri" w:cs="Calibr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286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86FA8"/>
    <w:rPr>
      <w:rFonts w:ascii="Calibri" w:hAnsi="Calibri" w:cs="Calibri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286FA8"/>
    <w:pPr>
      <w:spacing w:beforeAutospacing="1" w:afterAutospacing="1"/>
      <w:jc w:val="left"/>
    </w:pPr>
    <w:rPr>
      <w:kern w:val="0"/>
      <w:sz w:val="24"/>
      <w:szCs w:val="24"/>
    </w:rPr>
  </w:style>
  <w:style w:type="table" w:styleId="TableGrid">
    <w:name w:val="Table Grid"/>
    <w:basedOn w:val="TableNormal"/>
    <w:uiPriority w:val="99"/>
    <w:rsid w:val="00286FA8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7">
    <w:name w:val="p17"/>
    <w:basedOn w:val="Normal"/>
    <w:uiPriority w:val="99"/>
    <w:rsid w:val="00286FA8"/>
    <w:pPr>
      <w:widowControl/>
      <w:jc w:val="left"/>
    </w:pPr>
    <w:rPr>
      <w:rFonts w:ascii="Tahoma" w:hAnsi="Tahoma" w:cs="Tahoma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1</Pages>
  <Words>118</Words>
  <Characters>679</Characters>
  <Application>Microsoft Office Outlook</Application>
  <DocSecurity>0</DocSecurity>
  <Lines>0</Lines>
  <Paragraphs>0</Paragraphs>
  <ScaleCrop>false</ScaleCrop>
  <Company>德宏州直属党政机关单位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Administrator</dc:creator>
  <cp:keywords/>
  <dc:description/>
  <cp:lastModifiedBy>NTKO</cp:lastModifiedBy>
  <cp:revision>2</cp:revision>
  <cp:lastPrinted>2024-07-29T07:07:00Z</cp:lastPrinted>
  <dcterms:created xsi:type="dcterms:W3CDTF">2025-01-24T03:43:00Z</dcterms:created>
  <dcterms:modified xsi:type="dcterms:W3CDTF">2025-01-24T03:43:00Z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1C99F7D5E3A447F0AA8A343776418CAD_12</vt:lpwstr>
  </property>
</Properties>
</file>